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rPr>
          <w:rFonts w:hint="eastAsia" w:eastAsia="仿宋"/>
          <w:sz w:val="40"/>
          <w:szCs w:val="32"/>
          <w:lang w:val="en-US" w:eastAsia="zh-CN"/>
        </w:rPr>
      </w:pPr>
      <w:bookmarkStart w:id="0" w:name="bookmark1"/>
      <w:r>
        <w:rPr>
          <w:rFonts w:hint="eastAsia"/>
          <w:b/>
          <w:bCs/>
          <w:sz w:val="40"/>
          <w:szCs w:val="32"/>
        </w:rPr>
        <w:t>第一届工业软件应用技术大赛</w:t>
      </w:r>
      <w:r>
        <w:rPr>
          <w:b/>
          <w:bCs/>
          <w:sz w:val="40"/>
          <w:szCs w:val="32"/>
        </w:rPr>
        <w:t>报名表</w:t>
      </w:r>
      <w:r>
        <w:rPr>
          <w:rFonts w:hint="eastAsia"/>
          <w:b/>
          <w:bCs/>
          <w:sz w:val="40"/>
          <w:szCs w:val="32"/>
          <w:lang w:val="en-US" w:eastAsia="zh-CN"/>
        </w:rPr>
        <w:t>模板</w:t>
      </w:r>
      <w:bookmarkStart w:id="1" w:name="_GoBack"/>
      <w:bookmarkEnd w:id="1"/>
    </w:p>
    <w:bookmarkEnd w:id="0"/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2"/>
        <w:gridCol w:w="1330"/>
        <w:gridCol w:w="49"/>
        <w:gridCol w:w="1282"/>
        <w:gridCol w:w="1361"/>
        <w:gridCol w:w="1426"/>
        <w:gridCol w:w="14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参赛选手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 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 龄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联系电话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身份证号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所在学校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参赛选手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 w:bidi="zh-CN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 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 龄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联系电话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身份证号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所在学校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 龄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联系电话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邮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箱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务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所报赛项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 龄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联系电话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邮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>箱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en-US" w:bidi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务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所报赛项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4" w:hRule="exact"/>
          <w:jc w:val="center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审核推荐意见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盖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日</w:t>
            </w:r>
            <w:r>
              <w:rPr>
                <w:rFonts w:hint="eastAsia" w:ascii="仿宋" w:hAnsi="仿宋" w:cs="仿宋"/>
                <w:sz w:val="24"/>
                <w:lang w:val="en-US" w:bidi="zh-CN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4" w:hRule="exact"/>
          <w:jc w:val="center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大赛组委会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审核意见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bidi="zh-CN"/>
              </w:rPr>
              <w:t>日</w:t>
            </w:r>
            <w:r>
              <w:rPr>
                <w:rFonts w:hint="eastAsia" w:ascii="仿宋" w:hAnsi="仿宋" w:cs="仿宋"/>
                <w:sz w:val="24"/>
                <w:lang w:val="en-US" w:bidi="zh-CN"/>
              </w:rPr>
              <w:t xml:space="preserve">  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16"/>
          <w:szCs w:val="1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Normal">
    <w:altName w:val="宋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40"/>
      </w:pPr>
      <w:r>
        <w:separator/>
      </w:r>
    </w:p>
  </w:footnote>
  <w:footnote w:type="continuationSeparator" w:id="1">
    <w:p>
      <w:pPr>
        <w:spacing w:line="312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NTg0ZDc1Y2VkZDBlZDU2NzM0OWI0NjJlNTllNmQifQ=="/>
  </w:docVars>
  <w:rsids>
    <w:rsidRoot w:val="5EF26773"/>
    <w:rsid w:val="00C621A8"/>
    <w:rsid w:val="07A34FF1"/>
    <w:rsid w:val="0AA9319C"/>
    <w:rsid w:val="0B3568A8"/>
    <w:rsid w:val="0E7019A5"/>
    <w:rsid w:val="12E34DE0"/>
    <w:rsid w:val="1606156C"/>
    <w:rsid w:val="16A5736C"/>
    <w:rsid w:val="1C1A68EB"/>
    <w:rsid w:val="1EA336D1"/>
    <w:rsid w:val="22D94F51"/>
    <w:rsid w:val="234619C3"/>
    <w:rsid w:val="24391133"/>
    <w:rsid w:val="25961327"/>
    <w:rsid w:val="2DAA6A18"/>
    <w:rsid w:val="2F2B36CA"/>
    <w:rsid w:val="2F9037FD"/>
    <w:rsid w:val="315F792B"/>
    <w:rsid w:val="31D22BC1"/>
    <w:rsid w:val="34BF48A6"/>
    <w:rsid w:val="38DB31D5"/>
    <w:rsid w:val="3A7E0E22"/>
    <w:rsid w:val="3AB605BC"/>
    <w:rsid w:val="3CEA5154"/>
    <w:rsid w:val="3D282866"/>
    <w:rsid w:val="3E0C3D07"/>
    <w:rsid w:val="41C56188"/>
    <w:rsid w:val="4A5573BB"/>
    <w:rsid w:val="4B08477A"/>
    <w:rsid w:val="517448D5"/>
    <w:rsid w:val="5A225738"/>
    <w:rsid w:val="5B1A1D5F"/>
    <w:rsid w:val="5B7976B8"/>
    <w:rsid w:val="5C142F3C"/>
    <w:rsid w:val="5C8207EE"/>
    <w:rsid w:val="5D861C18"/>
    <w:rsid w:val="5E7C63AB"/>
    <w:rsid w:val="5EF26773"/>
    <w:rsid w:val="60C413D5"/>
    <w:rsid w:val="61722BDF"/>
    <w:rsid w:val="625E7607"/>
    <w:rsid w:val="65C07C91"/>
    <w:rsid w:val="68273FF7"/>
    <w:rsid w:val="6A7774B8"/>
    <w:rsid w:val="6C6A75EB"/>
    <w:rsid w:val="6D7F4CE1"/>
    <w:rsid w:val="6DC06B72"/>
    <w:rsid w:val="72FE423A"/>
    <w:rsid w:val="74224046"/>
    <w:rsid w:val="75442B5B"/>
    <w:rsid w:val="756917EE"/>
    <w:rsid w:val="77F64995"/>
    <w:rsid w:val="7AD87AFF"/>
    <w:rsid w:val="7BF85F7F"/>
    <w:rsid w:val="7E5C0C5B"/>
    <w:rsid w:val="7E8104AE"/>
    <w:rsid w:val="7E90249F"/>
    <w:rsid w:val="7F032C71"/>
    <w:rsid w:val="7F673200"/>
    <w:rsid w:val="7FD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12" w:lineRule="auto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0" w:firstLineChars="0"/>
      <w:jc w:val="left"/>
      <w:outlineLvl w:val="1"/>
    </w:pPr>
    <w:rPr>
      <w:b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12" w:lineRule="auto"/>
      <w:jc w:val="left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jc w:val="left"/>
      <w:outlineLvl w:val="3"/>
    </w:pPr>
    <w:rPr>
      <w:rFonts w:ascii="Times New Roman" w:hAnsi="Times New Roman" w:eastAsia="思源黑体 CN Normal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title"/>
    <w:basedOn w:val="1"/>
    <w:autoRedefine/>
    <w:qFormat/>
    <w:uiPriority w:val="0"/>
    <w:pPr>
      <w:spacing w:line="560" w:lineRule="exact"/>
      <w:ind w:firstLine="0" w:firstLineChars="0"/>
      <w:jc w:val="distribute"/>
    </w:pPr>
    <w:rPr>
      <w:rFonts w:hint="eastAsia" w:ascii="仿宋" w:hAnsi="仿宋" w:cs="仿宋"/>
      <w:b/>
      <w:bCs/>
      <w:color w:val="C00000"/>
      <w:sz w:val="5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Y\AppData\Roaming\kingsoft\office6\templates\wps\zh_CN\word&#26679;&#24335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word样式.dotx</Template>
  <Pages>8</Pages>
  <Words>2042</Words>
  <Characters>2186</Characters>
  <Lines>0</Lines>
  <Paragraphs>0</Paragraphs>
  <TotalTime>3</TotalTime>
  <ScaleCrop>false</ScaleCrop>
  <LinksUpToDate>false</LinksUpToDate>
  <CharactersWithSpaces>2269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2024-04-03T13:49:00Z</dcterms:created>
  <dc:creator>WPS_1709194787</dc:creator>
  <cp:lastModifiedBy>LING</cp:lastModifiedBy>
  <dcterms:modified xsi:type="dcterms:W3CDTF">2024-09-26T09:33:08Z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ED1DCE69BFC54C44B03CD60F32A257A9_13</vt:lpwstr>
  </property>
</Properties>
</file>